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6"/>
        <w:gridCol w:w="160"/>
      </w:tblGrid>
      <w:tr w:rsidR="00CB0DBE" w14:paraId="4E59F348" w14:textId="77777777" w:rsidTr="00BD71C4">
        <w:trPr>
          <w:trHeight w:val="149"/>
        </w:trPr>
        <w:tc>
          <w:tcPr>
            <w:tcW w:w="10110" w:type="dxa"/>
            <w:vAlign w:val="bottom"/>
          </w:tcPr>
          <w:p w14:paraId="028410C9" w14:textId="77777777" w:rsidR="00BD71C4" w:rsidRDefault="00BD71C4"/>
          <w:tbl>
            <w:tblPr>
              <w:tblW w:w="990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CD1265" w14:paraId="784BBDBA" w14:textId="77777777" w:rsidTr="009C62E7">
              <w:trPr>
                <w:cantSplit/>
                <w:trHeight w:val="1990"/>
              </w:trPr>
              <w:tc>
                <w:tcPr>
                  <w:tcW w:w="9900" w:type="dxa"/>
                  <w:hideMark/>
                </w:tcPr>
                <w:p w14:paraId="1F84935D" w14:textId="77777777" w:rsidR="00CD1265" w:rsidRDefault="00CD1265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</w:rPr>
                  </w:pPr>
                </w:p>
                <w:p w14:paraId="3C160DEF" w14:textId="77777777" w:rsidR="009C62E7" w:rsidRPr="009C62E7" w:rsidRDefault="009C62E7" w:rsidP="009C62E7">
                  <w:pPr>
                    <w:pStyle w:val="Kopfzeile"/>
                    <w:ind w:left="110"/>
                    <w:rPr>
                      <w:rFonts w:cs="Arial"/>
                      <w:sz w:val="22"/>
                      <w:szCs w:val="22"/>
                    </w:rPr>
                  </w:pPr>
                  <w:r w:rsidRPr="009C62E7">
                    <w:rPr>
                      <w:rFonts w:cs="Arial"/>
                      <w:sz w:val="22"/>
                      <w:szCs w:val="22"/>
                    </w:rPr>
                    <w:t>Johannes - Bugenhagen - Stiftung</w:t>
                  </w:r>
                </w:p>
                <w:p w14:paraId="35216EAE" w14:textId="77777777" w:rsidR="009C62E7" w:rsidRPr="009C62E7" w:rsidRDefault="009C62E7" w:rsidP="009C62E7">
                  <w:pPr>
                    <w:pStyle w:val="Kopfzeile"/>
                    <w:ind w:left="110"/>
                    <w:rPr>
                      <w:rFonts w:cs="Arial"/>
                      <w:sz w:val="22"/>
                      <w:szCs w:val="22"/>
                    </w:rPr>
                  </w:pPr>
                  <w:r w:rsidRPr="009C62E7">
                    <w:rPr>
                      <w:rFonts w:cs="Arial"/>
                      <w:sz w:val="22"/>
                      <w:szCs w:val="22"/>
                    </w:rPr>
                    <w:t>Arne Kühn</w:t>
                  </w:r>
                </w:p>
                <w:p w14:paraId="5E9FCF6B" w14:textId="77777777" w:rsidR="009C62E7" w:rsidRPr="009C62E7" w:rsidRDefault="009C62E7" w:rsidP="009C62E7">
                  <w:pPr>
                    <w:pStyle w:val="Kopfzeile"/>
                    <w:ind w:left="110"/>
                    <w:rPr>
                      <w:rFonts w:cs="Arial"/>
                      <w:sz w:val="22"/>
                      <w:szCs w:val="22"/>
                    </w:rPr>
                  </w:pPr>
                  <w:r w:rsidRPr="009C62E7">
                    <w:rPr>
                      <w:rFonts w:cs="Arial"/>
                      <w:sz w:val="22"/>
                      <w:szCs w:val="22"/>
                    </w:rPr>
                    <w:t>Assistent des Vorstandes</w:t>
                  </w:r>
                </w:p>
                <w:p w14:paraId="33E51D47" w14:textId="4F7676A3" w:rsidR="009C62E7" w:rsidRPr="009C62E7" w:rsidRDefault="008F77FD" w:rsidP="009C62E7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Rudolf-Petershagen-Allee 3</w:t>
                  </w:r>
                </w:p>
                <w:p w14:paraId="77A10BB9" w14:textId="77777777" w:rsidR="00BD71C4" w:rsidRDefault="009C62E7" w:rsidP="009C62E7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</w:rPr>
                  </w:pPr>
                  <w:r w:rsidRPr="009C62E7">
                    <w:rPr>
                      <w:rFonts w:cs="Arial"/>
                      <w:sz w:val="22"/>
                      <w:szCs w:val="22"/>
                    </w:rPr>
                    <w:t>17489 Greifswald</w:t>
                  </w:r>
                </w:p>
              </w:tc>
            </w:tr>
          </w:tbl>
          <w:p w14:paraId="0CBA7CCA" w14:textId="77777777" w:rsidR="00CD1265" w:rsidRDefault="00CD1265" w:rsidP="00CD1265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Mittelabruf</w:t>
            </w:r>
          </w:p>
          <w:p w14:paraId="6951FA5E" w14:textId="77777777" w:rsidR="009C62E7" w:rsidRPr="009C62E7" w:rsidRDefault="00CD1265" w:rsidP="009C62E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(nicht für Kirchengemeinden verwenden)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6774"/>
            </w:tblGrid>
            <w:tr w:rsidR="00CD1265" w:rsidRPr="009C62E7" w14:paraId="7C2B5782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ECFB4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Zweck der Zuwendung / Projekt: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2E0EB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1FBE0BFB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902A6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Empfänger: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76DDA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0EEE58EA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E501C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Antrag vom: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4174A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25EF61E7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5B31E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Förderbescheid vom: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562E2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1FFFD8A6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BA0AD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für das Jahr: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FEACE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5FD75A16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71CCA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Über (EUR)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4BF9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3BC610EC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7D488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Kontoinhaber: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15DBE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3871B150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411D7" w14:textId="77777777" w:rsidR="00CD1265" w:rsidRPr="009C62E7" w:rsidRDefault="00BD71C4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IBAN</w:t>
                  </w:r>
                  <w:r w:rsidR="00CD1265" w:rsidRPr="009C62E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325B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5CCABA47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C253F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Bank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DE442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468FF411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90AD6" w14:textId="77777777" w:rsidR="00CD1265" w:rsidRPr="009C62E7" w:rsidRDefault="00BD71C4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BIC</w:t>
                  </w:r>
                  <w:r w:rsidR="00CD1265" w:rsidRPr="009C62E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193CD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CD1265" w:rsidRPr="009C62E7" w14:paraId="07D5ABF9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30CCA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Das Projekt wurde abgeschlossen (ja/nein):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6856" w14:textId="77777777" w:rsidR="00CD1265" w:rsidRPr="009C62E7" w:rsidRDefault="00CD1265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5E20F8" w:rsidRPr="009C62E7" w14:paraId="05E3AA08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32555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Schon erhalten am: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BF85B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5E20F8" w:rsidRPr="009C62E7" w14:paraId="63952D45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EA8C3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Schon erhalten am: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E8A1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5E20F8" w:rsidRPr="009C62E7" w14:paraId="60611E43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6A687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 w:rsidRPr="009C62E7">
                    <w:rPr>
                      <w:sz w:val="22"/>
                      <w:szCs w:val="22"/>
                    </w:rPr>
                    <w:t>Schon erhalten am: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F698D" w14:textId="77777777" w:rsidR="005E20F8" w:rsidRPr="009C62E7" w:rsidRDefault="005E20F8" w:rsidP="0050309E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  <w:tr w:rsidR="005E20F8" w:rsidRPr="009C62E7" w14:paraId="7727D70B" w14:textId="77777777" w:rsidTr="00BD71C4">
              <w:tc>
                <w:tcPr>
                  <w:tcW w:w="3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2DA98" w14:textId="77777777" w:rsidR="005E20F8" w:rsidRPr="009C62E7" w:rsidRDefault="005E20F8" w:rsidP="0050309E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  <w:r w:rsidRPr="009C62E7">
                    <w:rPr>
                      <w:b/>
                      <w:sz w:val="22"/>
                      <w:szCs w:val="22"/>
                    </w:rPr>
                    <w:t>Auszahlungsbetrag: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89C10" w14:textId="77777777" w:rsidR="005E20F8" w:rsidRPr="009C62E7" w:rsidRDefault="005E20F8" w:rsidP="0050309E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E71BAE7" w14:textId="77777777" w:rsidR="005E20F8" w:rsidRDefault="00BD71C4" w:rsidP="009C62E7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 w:rsidRPr="009C62E7">
              <w:rPr>
                <w:sz w:val="22"/>
                <w:szCs w:val="22"/>
              </w:rPr>
              <w:t>Das Projekt wurde noch nicht abgeschlossen und zur Realisierung ist eine Zahlung der Fördermittel bis zum…………………………………nötig:</w:t>
            </w:r>
          </w:p>
          <w:p w14:paraId="7C1C1E22" w14:textId="77777777" w:rsidR="009C62E7" w:rsidRPr="009C62E7" w:rsidRDefault="009C62E7" w:rsidP="009C62E7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</w:p>
          <w:p w14:paraId="5DBD05F8" w14:textId="77777777" w:rsidR="00CB0DBE" w:rsidRPr="009C62E7" w:rsidRDefault="00CD1265" w:rsidP="009C62E7">
            <w:pPr>
              <w:spacing w:before="120" w:after="120"/>
            </w:pPr>
            <w:r w:rsidRPr="009C62E7">
              <w:rPr>
                <w:sz w:val="22"/>
                <w:szCs w:val="22"/>
              </w:rPr>
              <w:t>Ort / Datum:</w:t>
            </w:r>
            <w:r w:rsidRPr="009C62E7">
              <w:rPr>
                <w:sz w:val="22"/>
                <w:szCs w:val="22"/>
              </w:rPr>
              <w:tab/>
            </w:r>
            <w:r w:rsidRPr="009C62E7">
              <w:rPr>
                <w:sz w:val="22"/>
                <w:szCs w:val="22"/>
              </w:rPr>
              <w:tab/>
            </w:r>
            <w:r w:rsidRPr="009C62E7">
              <w:rPr>
                <w:sz w:val="22"/>
                <w:szCs w:val="22"/>
              </w:rPr>
              <w:tab/>
            </w:r>
            <w:r w:rsidRPr="009C62E7">
              <w:rPr>
                <w:sz w:val="22"/>
                <w:szCs w:val="22"/>
              </w:rPr>
              <w:tab/>
            </w:r>
            <w:r w:rsidRPr="009C62E7">
              <w:rPr>
                <w:sz w:val="22"/>
                <w:szCs w:val="22"/>
              </w:rPr>
              <w:tab/>
              <w:t>Unterschrift</w:t>
            </w:r>
            <w:r w:rsidR="009C62E7">
              <w:rPr>
                <w:sz w:val="22"/>
                <w:szCs w:val="22"/>
              </w:rPr>
              <w:t>:</w:t>
            </w:r>
          </w:p>
        </w:tc>
        <w:tc>
          <w:tcPr>
            <w:tcW w:w="146" w:type="dxa"/>
            <w:vAlign w:val="bottom"/>
          </w:tcPr>
          <w:p w14:paraId="379AF29B" w14:textId="77777777" w:rsidR="00CB0DBE" w:rsidRPr="00527380" w:rsidRDefault="00CB0DBE" w:rsidP="008421E7">
            <w:pPr>
              <w:pStyle w:val="Kopfzeile"/>
              <w:jc w:val="both"/>
              <w:rPr>
                <w:rFonts w:cs="Arial"/>
                <w:sz w:val="18"/>
              </w:rPr>
            </w:pPr>
          </w:p>
        </w:tc>
      </w:tr>
    </w:tbl>
    <w:p w14:paraId="6BD6FC3A" w14:textId="77777777" w:rsidR="00CB0DBE" w:rsidRPr="00067C25" w:rsidRDefault="00CB0DBE" w:rsidP="00BD71C4">
      <w:pPr>
        <w:spacing w:before="120" w:after="120"/>
        <w:jc w:val="both"/>
      </w:pPr>
    </w:p>
    <w:sectPr w:rsidR="00CB0DBE" w:rsidRPr="00067C25" w:rsidSect="00822EE3">
      <w:headerReference w:type="default" r:id="rId7"/>
      <w:footerReference w:type="even" r:id="rId8"/>
      <w:footerReference w:type="default" r:id="rId9"/>
      <w:pgSz w:w="11906" w:h="16838"/>
      <w:pgMar w:top="1418" w:right="1134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FAF2" w14:textId="77777777" w:rsidR="00EB4964" w:rsidRDefault="00EB4964">
      <w:r>
        <w:separator/>
      </w:r>
    </w:p>
  </w:endnote>
  <w:endnote w:type="continuationSeparator" w:id="0">
    <w:p w14:paraId="5F3CA886" w14:textId="77777777" w:rsidR="00EB4964" w:rsidRDefault="00EB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97A4" w14:textId="77777777" w:rsidR="00CB0DBE" w:rsidRDefault="007F2D35" w:rsidP="00034A3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B0DB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6E4379" w14:textId="77777777" w:rsidR="00CB0DBE" w:rsidRDefault="00CB0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1B1A" w14:textId="77777777" w:rsidR="00CB0DBE" w:rsidRDefault="00CB0DBE">
    <w:pPr>
      <w:pStyle w:val="Fuzeile"/>
      <w:tabs>
        <w:tab w:val="clear" w:pos="9072"/>
        <w:tab w:val="right" w:pos="936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9DF8C" w14:textId="77777777" w:rsidR="00EB4964" w:rsidRDefault="00EB4964">
      <w:r>
        <w:separator/>
      </w:r>
    </w:p>
  </w:footnote>
  <w:footnote w:type="continuationSeparator" w:id="0">
    <w:p w14:paraId="7ABA2C71" w14:textId="77777777" w:rsidR="00EB4964" w:rsidRDefault="00EB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F4BE" w14:textId="77777777" w:rsidR="00CB0DBE" w:rsidRPr="00F62F8F" w:rsidRDefault="00B60033">
    <w:pPr>
      <w:pStyle w:val="Kopfzeile"/>
      <w:jc w:val="right"/>
      <w:rPr>
        <w:sz w:val="10"/>
      </w:rPr>
    </w:pPr>
    <w:r>
      <w:rPr>
        <w:noProof/>
      </w:rPr>
      <w:drawing>
        <wp:inline distT="0" distB="0" distL="0" distR="0" wp14:anchorId="1000543E" wp14:editId="77AC807F">
          <wp:extent cx="1890774" cy="9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7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73F6"/>
    <w:multiLevelType w:val="hybridMultilevel"/>
    <w:tmpl w:val="08D29D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DA4663"/>
    <w:multiLevelType w:val="hybridMultilevel"/>
    <w:tmpl w:val="39783456"/>
    <w:lvl w:ilvl="0" w:tplc="4C2E0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B72A0E"/>
    <w:multiLevelType w:val="hybridMultilevel"/>
    <w:tmpl w:val="B54CA6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793667">
    <w:abstractNumId w:val="1"/>
  </w:num>
  <w:num w:numId="2" w16cid:durableId="950746839">
    <w:abstractNumId w:val="2"/>
  </w:num>
  <w:num w:numId="3" w16cid:durableId="83672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7FF"/>
    <w:rsid w:val="000329E1"/>
    <w:rsid w:val="00034A3F"/>
    <w:rsid w:val="00037A2C"/>
    <w:rsid w:val="00065CAC"/>
    <w:rsid w:val="00066E0C"/>
    <w:rsid w:val="00067C25"/>
    <w:rsid w:val="00095D54"/>
    <w:rsid w:val="000A21E2"/>
    <w:rsid w:val="000A2A70"/>
    <w:rsid w:val="000B4EE2"/>
    <w:rsid w:val="00103E19"/>
    <w:rsid w:val="0010518C"/>
    <w:rsid w:val="00105567"/>
    <w:rsid w:val="00130032"/>
    <w:rsid w:val="001330FC"/>
    <w:rsid w:val="00140E9E"/>
    <w:rsid w:val="00144229"/>
    <w:rsid w:val="0014697A"/>
    <w:rsid w:val="001674E5"/>
    <w:rsid w:val="00172B4D"/>
    <w:rsid w:val="001C6984"/>
    <w:rsid w:val="001D03AF"/>
    <w:rsid w:val="001D5F92"/>
    <w:rsid w:val="001D78B6"/>
    <w:rsid w:val="0020547C"/>
    <w:rsid w:val="00207D6A"/>
    <w:rsid w:val="00220C81"/>
    <w:rsid w:val="00233556"/>
    <w:rsid w:val="002773CB"/>
    <w:rsid w:val="002C315D"/>
    <w:rsid w:val="002C4860"/>
    <w:rsid w:val="002C7226"/>
    <w:rsid w:val="003011BB"/>
    <w:rsid w:val="00310595"/>
    <w:rsid w:val="0038173E"/>
    <w:rsid w:val="00385A08"/>
    <w:rsid w:val="00390226"/>
    <w:rsid w:val="003B0DF7"/>
    <w:rsid w:val="003D7BBD"/>
    <w:rsid w:val="003F32E8"/>
    <w:rsid w:val="00424453"/>
    <w:rsid w:val="0047644F"/>
    <w:rsid w:val="004C401B"/>
    <w:rsid w:val="004E573E"/>
    <w:rsid w:val="0050309E"/>
    <w:rsid w:val="00527380"/>
    <w:rsid w:val="005633E6"/>
    <w:rsid w:val="00587A4F"/>
    <w:rsid w:val="005939C7"/>
    <w:rsid w:val="005B5E32"/>
    <w:rsid w:val="005C3A1F"/>
    <w:rsid w:val="005E20F8"/>
    <w:rsid w:val="005F2AC7"/>
    <w:rsid w:val="005F6B08"/>
    <w:rsid w:val="00614623"/>
    <w:rsid w:val="00651F4D"/>
    <w:rsid w:val="00683298"/>
    <w:rsid w:val="006B34CF"/>
    <w:rsid w:val="006D6445"/>
    <w:rsid w:val="006E7E4A"/>
    <w:rsid w:val="006F743A"/>
    <w:rsid w:val="006F7A1A"/>
    <w:rsid w:val="00702DF3"/>
    <w:rsid w:val="00711A66"/>
    <w:rsid w:val="00715E57"/>
    <w:rsid w:val="0074417E"/>
    <w:rsid w:val="00756279"/>
    <w:rsid w:val="007734E9"/>
    <w:rsid w:val="0077689E"/>
    <w:rsid w:val="00786B61"/>
    <w:rsid w:val="00795B19"/>
    <w:rsid w:val="007B04AA"/>
    <w:rsid w:val="007B07FF"/>
    <w:rsid w:val="007B72C7"/>
    <w:rsid w:val="007E39EC"/>
    <w:rsid w:val="007F2D35"/>
    <w:rsid w:val="007F61CD"/>
    <w:rsid w:val="00802342"/>
    <w:rsid w:val="008054A8"/>
    <w:rsid w:val="00816DB3"/>
    <w:rsid w:val="00822EE3"/>
    <w:rsid w:val="0084141C"/>
    <w:rsid w:val="00841747"/>
    <w:rsid w:val="008421E7"/>
    <w:rsid w:val="008519C7"/>
    <w:rsid w:val="00852081"/>
    <w:rsid w:val="00870BD9"/>
    <w:rsid w:val="00872515"/>
    <w:rsid w:val="0088235B"/>
    <w:rsid w:val="0089265C"/>
    <w:rsid w:val="008A50BF"/>
    <w:rsid w:val="008A7722"/>
    <w:rsid w:val="008D2017"/>
    <w:rsid w:val="008D6209"/>
    <w:rsid w:val="008E039B"/>
    <w:rsid w:val="008E588F"/>
    <w:rsid w:val="008F77FD"/>
    <w:rsid w:val="00905728"/>
    <w:rsid w:val="0092434B"/>
    <w:rsid w:val="009336CD"/>
    <w:rsid w:val="0097540C"/>
    <w:rsid w:val="009B1B1D"/>
    <w:rsid w:val="009B2C58"/>
    <w:rsid w:val="009B2FE4"/>
    <w:rsid w:val="009C0683"/>
    <w:rsid w:val="009C62E7"/>
    <w:rsid w:val="009D3E9C"/>
    <w:rsid w:val="009E736C"/>
    <w:rsid w:val="00A3272B"/>
    <w:rsid w:val="00A529A5"/>
    <w:rsid w:val="00A54EA7"/>
    <w:rsid w:val="00A61080"/>
    <w:rsid w:val="00A874C4"/>
    <w:rsid w:val="00AA48A2"/>
    <w:rsid w:val="00AB1C9A"/>
    <w:rsid w:val="00AB5B7F"/>
    <w:rsid w:val="00AC3AD2"/>
    <w:rsid w:val="00AC6DFA"/>
    <w:rsid w:val="00AE7817"/>
    <w:rsid w:val="00AF36A5"/>
    <w:rsid w:val="00B145E2"/>
    <w:rsid w:val="00B15D93"/>
    <w:rsid w:val="00B2210D"/>
    <w:rsid w:val="00B27954"/>
    <w:rsid w:val="00B32523"/>
    <w:rsid w:val="00B52513"/>
    <w:rsid w:val="00B53D9C"/>
    <w:rsid w:val="00B60033"/>
    <w:rsid w:val="00B715E1"/>
    <w:rsid w:val="00B71B36"/>
    <w:rsid w:val="00B74431"/>
    <w:rsid w:val="00B81D12"/>
    <w:rsid w:val="00B921A6"/>
    <w:rsid w:val="00B93CBF"/>
    <w:rsid w:val="00B94244"/>
    <w:rsid w:val="00B94DFD"/>
    <w:rsid w:val="00BC2BDF"/>
    <w:rsid w:val="00BC5907"/>
    <w:rsid w:val="00BD6EDC"/>
    <w:rsid w:val="00BD71C4"/>
    <w:rsid w:val="00BD733A"/>
    <w:rsid w:val="00C276ED"/>
    <w:rsid w:val="00C3047A"/>
    <w:rsid w:val="00C406DA"/>
    <w:rsid w:val="00C46DFC"/>
    <w:rsid w:val="00C728D5"/>
    <w:rsid w:val="00C907ED"/>
    <w:rsid w:val="00CB0DBE"/>
    <w:rsid w:val="00CB2F1C"/>
    <w:rsid w:val="00CC4BA5"/>
    <w:rsid w:val="00CD1265"/>
    <w:rsid w:val="00CD54D9"/>
    <w:rsid w:val="00CD6298"/>
    <w:rsid w:val="00CE0FD5"/>
    <w:rsid w:val="00D40399"/>
    <w:rsid w:val="00D52D56"/>
    <w:rsid w:val="00D67A1C"/>
    <w:rsid w:val="00D71137"/>
    <w:rsid w:val="00D9470E"/>
    <w:rsid w:val="00DA35B8"/>
    <w:rsid w:val="00DA7DAB"/>
    <w:rsid w:val="00DB76F1"/>
    <w:rsid w:val="00DC5AA3"/>
    <w:rsid w:val="00DF024C"/>
    <w:rsid w:val="00DF23A0"/>
    <w:rsid w:val="00E177BE"/>
    <w:rsid w:val="00E238BB"/>
    <w:rsid w:val="00E27589"/>
    <w:rsid w:val="00E35F61"/>
    <w:rsid w:val="00E5549B"/>
    <w:rsid w:val="00E919A8"/>
    <w:rsid w:val="00EB4964"/>
    <w:rsid w:val="00EF645B"/>
    <w:rsid w:val="00F01741"/>
    <w:rsid w:val="00F06E4A"/>
    <w:rsid w:val="00F17E7A"/>
    <w:rsid w:val="00F32CE1"/>
    <w:rsid w:val="00F34338"/>
    <w:rsid w:val="00F346D2"/>
    <w:rsid w:val="00F4254E"/>
    <w:rsid w:val="00F56C33"/>
    <w:rsid w:val="00F62F8F"/>
    <w:rsid w:val="00F76FA7"/>
    <w:rsid w:val="00F84BCD"/>
    <w:rsid w:val="00F9240D"/>
    <w:rsid w:val="00F94DE0"/>
    <w:rsid w:val="00F971E2"/>
    <w:rsid w:val="00FB4943"/>
    <w:rsid w:val="00FC40F9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05937"/>
  <w15:docId w15:val="{F03E7007-20B4-45F3-BF43-C2DE379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26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C5907"/>
    <w:pPr>
      <w:keepNext/>
      <w:outlineLvl w:val="0"/>
    </w:pPr>
    <w:rPr>
      <w:rFonts w:cs="Arial"/>
      <w:spacing w:val="-10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E77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C5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E776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C5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E7769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BC5907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BC5907"/>
    <w:rPr>
      <w:rFonts w:cs="Times New Roman"/>
      <w:color w:val="800080"/>
      <w:u w:val="single"/>
    </w:rPr>
  </w:style>
  <w:style w:type="paragraph" w:styleId="NurText">
    <w:name w:val="Plain Text"/>
    <w:basedOn w:val="Standard"/>
    <w:link w:val="NurTextZchn"/>
    <w:uiPriority w:val="99"/>
    <w:rsid w:val="009B1B1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3E7769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94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769"/>
    <w:rPr>
      <w:sz w:val="0"/>
      <w:szCs w:val="0"/>
    </w:rPr>
  </w:style>
  <w:style w:type="paragraph" w:customStyle="1" w:styleId="absatz">
    <w:name w:val="absatz"/>
    <w:basedOn w:val="Standard"/>
    <w:uiPriority w:val="99"/>
    <w:rsid w:val="00872515"/>
    <w:pPr>
      <w:spacing w:before="120" w:after="120"/>
      <w:ind w:right="363"/>
      <w:jc w:val="both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rsid w:val="00872515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uiPriority w:val="99"/>
    <w:rsid w:val="005C3A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Documents\2.Dienst\2.3.Bugenhagen-Stiftung\Vorlagen%20JBS\Mittelabruf,sonstige,41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Mittelabruf,sonstige,414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Konsistorium</vt:lpstr>
    </vt:vector>
  </TitlesOfParts>
  <Company>Nordkirche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Konsistorium</dc:title>
  <dc:creator>Fischer</dc:creator>
  <cp:lastModifiedBy>Kühn, Arne</cp:lastModifiedBy>
  <cp:revision>2</cp:revision>
  <cp:lastPrinted>2010-03-24T11:36:00Z</cp:lastPrinted>
  <dcterms:created xsi:type="dcterms:W3CDTF">2024-11-07T11:24:00Z</dcterms:created>
  <dcterms:modified xsi:type="dcterms:W3CDTF">2024-11-07T11:24:00Z</dcterms:modified>
</cp:coreProperties>
</file>